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84D7" w14:textId="3EFFF1D0" w:rsidR="00C62A64" w:rsidRPr="00030937" w:rsidRDefault="00C62A64" w:rsidP="00EE71D4">
      <w:pPr>
        <w:spacing w:after="0"/>
        <w:jc w:val="center"/>
        <w:rPr>
          <w:rFonts w:ascii="Verdana" w:hAnsi="Verdana" w:cs="Calibri"/>
          <w:b/>
          <w:i/>
          <w:color w:val="002060"/>
          <w:sz w:val="20"/>
          <w:szCs w:val="20"/>
          <w:lang w:val="en-GB"/>
        </w:rPr>
      </w:pPr>
      <w:r w:rsidRPr="00030937">
        <w:rPr>
          <w:rFonts w:ascii="Verdana" w:hAnsi="Verdana" w:cs="Calibri"/>
          <w:b/>
          <w:color w:val="002060"/>
          <w:sz w:val="16"/>
          <w:szCs w:val="16"/>
          <w:lang w:val="en-GB"/>
        </w:rPr>
        <w:t>Section to be completed DURING THE MOBILITY</w:t>
      </w:r>
      <w:r w:rsidR="00EE71D4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 - </w:t>
      </w:r>
      <w:r w:rsidRPr="00030937">
        <w:rPr>
          <w:rFonts w:ascii="Verdana" w:hAnsi="Verdana" w:cs="Calibri"/>
          <w:b/>
          <w:i/>
          <w:color w:val="002060"/>
          <w:sz w:val="20"/>
          <w:szCs w:val="20"/>
          <w:lang w:val="en-GB"/>
        </w:rPr>
        <w:t>CHANGES TO THE ORIGINAL LEARNING AGREEMENT</w:t>
      </w:r>
    </w:p>
    <w:tbl>
      <w:tblPr>
        <w:tblW w:w="111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5245"/>
        <w:gridCol w:w="992"/>
        <w:gridCol w:w="993"/>
        <w:gridCol w:w="850"/>
        <w:gridCol w:w="1124"/>
      </w:tblGrid>
      <w:tr w:rsidR="00EC7C21" w:rsidRPr="00CF2CAF" w14:paraId="69DCA063" w14:textId="77777777" w:rsidTr="00C62A64">
        <w:trPr>
          <w:trHeight w:val="79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60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338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2" w14:textId="7C54C12D" w:rsidR="00EC7C21" w:rsidRPr="002A00C3" w:rsidRDefault="00EC7C21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031FD9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to Table A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and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CF2CAF" w14:paraId="69DCA06C" w14:textId="77777777" w:rsidTr="003E5914">
        <w:trPr>
          <w:trHeight w:val="677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64" w14:textId="33F548C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Table 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A2</w:t>
            </w:r>
          </w:p>
          <w:p w14:paraId="69DCA065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6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7" w14:textId="35C99EE0" w:rsidR="00EC7C21" w:rsidRPr="002A00C3" w:rsidRDefault="00EC7C21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title 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="004F6083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8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9" w14:textId="77777777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6A" w14:textId="2DC83845" w:rsidR="00EC7C21" w:rsidRPr="002A00C3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  <w:r w:rsidR="00F97F6E" w:rsidRPr="002A00C3">
              <w:rPr>
                <w:rStyle w:val="Rimandonotadichiusura"/>
                <w:rFonts w:ascii="Verdana" w:hAnsi="Verdana" w:cs="Calibri"/>
                <w:b/>
                <w:sz w:val="16"/>
                <w:szCs w:val="16"/>
                <w:lang w:val="en-GB"/>
              </w:rPr>
              <w:endnoteReference w:id="1"/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6B" w14:textId="6DF8E207" w:rsidR="00EC7C21" w:rsidRPr="002A00C3" w:rsidRDefault="00EC7C21" w:rsidP="00976B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 credits (or equivalent)</w:t>
            </w:r>
          </w:p>
        </w:tc>
      </w:tr>
      <w:tr w:rsidR="003E5914" w:rsidRPr="002A00C3" w14:paraId="69DCA074" w14:textId="77777777" w:rsidTr="003E5914">
        <w:trPr>
          <w:trHeight w:val="108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6D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E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6F" w14:textId="6FF2B3D8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0" w14:textId="0A11A0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788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DCA071" w14:textId="5D943EE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99345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2B79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DCA072" w14:textId="01890461" w:rsidR="00EC7C21" w:rsidRPr="00C62A64" w:rsidRDefault="00EC7C21" w:rsidP="00652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3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69DCA07C" w14:textId="77777777" w:rsidTr="003E5914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75" w14:textId="77777777" w:rsidR="00EC7C21" w:rsidRPr="002A00C3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6" w14:textId="77777777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7" w14:textId="689EC172" w:rsidR="00EC7C21" w:rsidRPr="00C62A64" w:rsidRDefault="00EC7C21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8" w14:textId="0E264182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15835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79" w14:textId="50F6CF58" w:rsidR="00EC7C21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78456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CA07A" w14:textId="46C53917" w:rsidR="00EC7C21" w:rsidRPr="00C62A64" w:rsidRDefault="00EC7C21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  <w:hideMark/>
          </w:tcPr>
          <w:p w14:paraId="69DCA07B" w14:textId="77777777" w:rsidR="00EC7C21" w:rsidRPr="00C62A64" w:rsidRDefault="00EC7C21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5950CA5B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1A55366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D4758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26EC4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29265" w14:textId="1470988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44399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6EE2D" w14:textId="2A554DD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5001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C2B1D" w14:textId="41051EFA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3AAEA731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EAB6DEF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5B5A8F3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381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86F1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B05A0" w14:textId="10A5BF6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141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3820C" w14:textId="75855B9D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0568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80E5AC" w14:textId="7C82394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2EF7ACC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7DDC120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C93964C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999CF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E5684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9E842" w14:textId="1D9A7520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555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011CD" w14:textId="2E5AD50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74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7DFE9" w14:textId="6C292BDE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4E05997A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4C45F94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C88E0E5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88CC2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ACA09B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21A5" w14:textId="1F08C7C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3205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09676B" w14:textId="117015BB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689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161B8" w14:textId="0D3AAB6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639E8E4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2252FBC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0F6F477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4510E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656DD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EF086A" w14:textId="2A863652" w:rsidR="003E5914" w:rsidRPr="002B37A2" w:rsidRDefault="00000000" w:rsidP="00EC7C21">
            <w:pPr>
              <w:spacing w:after="0" w:line="240" w:lineRule="auto"/>
              <w:jc w:val="center"/>
              <w:rPr>
                <w:rFonts w:ascii="MS Gothic" w:eastAsia="MS Gothic" w:hAnsi="MS Gothic" w:cs="MS Gothic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9784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2CA30" w14:textId="206BAD3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9295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35AB1" w14:textId="77777777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50AB2E89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3C53DBD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C533360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6D76C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31323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21BCD" w14:textId="71EACCD4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821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16B80" w14:textId="6EF1650A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286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5FA26" w14:textId="3A58D290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bottom"/>
          </w:tcPr>
          <w:p w14:paraId="1F2A45D2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8FA1062" w14:textId="77777777" w:rsidTr="00136E80">
        <w:trPr>
          <w:trHeight w:val="249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7D63294B" w14:textId="77777777" w:rsidR="003E5914" w:rsidRPr="002A00C3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60341FF9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ABB8BB7" w14:textId="77777777" w:rsidR="003E5914" w:rsidRPr="00C62A64" w:rsidRDefault="003E5914" w:rsidP="00EC7C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7EBD9C7" w14:textId="1DDD6F79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2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4E0E6928" w14:textId="1F023E51" w:rsidR="003E5914" w:rsidRPr="00C62A64" w:rsidRDefault="00000000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52986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19E4F069" w14:textId="5E9DF0E4" w:rsidR="003E5914" w:rsidRPr="00C62A64" w:rsidRDefault="003E5914" w:rsidP="004747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bottom"/>
          </w:tcPr>
          <w:p w14:paraId="7EE7AD8E" w14:textId="77777777" w:rsidR="003E5914" w:rsidRPr="00C62A64" w:rsidRDefault="003E5914" w:rsidP="00EC7C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</w:tbl>
    <w:p w14:paraId="69DCA07D" w14:textId="0A57BCD5" w:rsidR="00EC7C21" w:rsidRPr="003E5914" w:rsidRDefault="00EC7C21" w:rsidP="00B57D80">
      <w:pPr>
        <w:spacing w:after="0"/>
        <w:rPr>
          <w:sz w:val="8"/>
          <w:szCs w:val="8"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237"/>
        <w:gridCol w:w="992"/>
        <w:gridCol w:w="992"/>
        <w:gridCol w:w="1134"/>
      </w:tblGrid>
      <w:tr w:rsidR="00031FD9" w:rsidRPr="00CF2CAF" w14:paraId="69DCA082" w14:textId="77777777" w:rsidTr="003E5914">
        <w:trPr>
          <w:trHeight w:val="215"/>
        </w:trPr>
        <w:tc>
          <w:tcPr>
            <w:tcW w:w="850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noWrap/>
            <w:vAlign w:val="bottom"/>
            <w:hideMark/>
          </w:tcPr>
          <w:p w14:paraId="69DCA07F" w14:textId="77777777" w:rsidR="00031FD9" w:rsidRPr="002A00C3" w:rsidRDefault="00031FD9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0206" w:type="dxa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1" w14:textId="206659BE" w:rsidR="00031FD9" w:rsidRPr="002A00C3" w:rsidRDefault="00031FD9" w:rsidP="003E59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Exceptional changes to Table </w:t>
            </w:r>
            <w:r w:rsidR="004F6083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B</w:t>
            </w:r>
            <w:r w:rsidR="009C71F6"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(if applicable)</w:t>
            </w:r>
            <w:r w:rsidR="003E591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</w:t>
            </w:r>
            <w:r w:rsidR="00A66729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ail or signature by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responsible person in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E5914" w:rsidRPr="00CF2CAF" w14:paraId="69DCA08B" w14:textId="77777777" w:rsidTr="003E5914">
        <w:trPr>
          <w:trHeight w:val="773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CA083" w14:textId="3A5D9E6A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  <w:r w:rsidR="004044CD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2</w:t>
            </w:r>
          </w:p>
          <w:p w14:paraId="69DCA084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5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6" w14:textId="1280366E" w:rsidR="00B32E13" w:rsidRPr="002A00C3" w:rsidRDefault="00B32E13" w:rsidP="00295B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</w:t>
            </w:r>
            <w:r w:rsidR="00295B98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at the</w:t>
            </w:r>
            <w:r w:rsidR="00295B98"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="009F0C47"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7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8" w14:textId="77777777" w:rsidR="00B32E13" w:rsidRPr="002A00C3" w:rsidRDefault="00B32E13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3E5914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val="en-GB" w:eastAsia="en-GB"/>
              </w:rPr>
              <w:t>[tick if applicable]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8A" w14:textId="0871D436" w:rsidR="00B32E13" w:rsidRPr="002A00C3" w:rsidRDefault="00B32E13" w:rsidP="001E6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E140F4" w:rsidRPr="002A00C3" w14:paraId="69DCA09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CA08C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D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E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8F" w14:textId="20D4D022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8069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CA090" w14:textId="395E43B9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020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69DCA092" w14:textId="5E5CAC65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  <w:tr w:rsidR="003E5914" w:rsidRPr="002A00C3" w14:paraId="04A7EDBC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BBDE2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9FDFB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B1842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71997" w14:textId="4557DDA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8450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D9EC0" w14:textId="7A0BD933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97606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190375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5FB4B0A7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4F4AB18B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F05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556EC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4938C" w14:textId="33B0B61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312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4D2657" w14:textId="3DEB8A2F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66613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09C4D890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7F94CC81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1E9D42E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DB68F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D18196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53814" w14:textId="4356432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5411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0FEA" w14:textId="60ED0E25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3162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E043C5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4FC22A46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8E3C328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2CA58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972A1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4A1A" w14:textId="61170299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4256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9AA974" w14:textId="0BAA086C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77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5D63911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68DB7D23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6DC9020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20D8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1D5E64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BAE936" w14:textId="0BDE190D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61814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19002" w14:textId="3F4E279A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48739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94EA34C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1B7A962A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4D86712" w14:textId="77777777" w:rsidR="00C62A64" w:rsidRPr="002A00C3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F8E2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6AA53" w14:textId="77777777" w:rsidR="00C62A64" w:rsidRPr="00C62A64" w:rsidRDefault="00C62A6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12324" w14:textId="2255BCB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7555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E18FB" w14:textId="141B9DE4" w:rsidR="00C62A6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3303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41314D98" w14:textId="77777777" w:rsidR="00C62A64" w:rsidRPr="00C62A64" w:rsidRDefault="00C62A6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3E5914" w:rsidRPr="002A00C3" w14:paraId="304F0FA4" w14:textId="77777777" w:rsidTr="003E5914">
        <w:trPr>
          <w:trHeight w:val="101"/>
        </w:trPr>
        <w:tc>
          <w:tcPr>
            <w:tcW w:w="85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66301AA" w14:textId="77777777" w:rsidR="003E5914" w:rsidRPr="002A00C3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39492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9FA0" w14:textId="77777777" w:rsidR="003E5914" w:rsidRPr="00C62A64" w:rsidRDefault="003E591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A376E5" w14:textId="20BBD982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-167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50AC1" w14:textId="6A41F5D0" w:rsidR="003E591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158956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91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</w:tcPr>
          <w:p w14:paraId="3B4A669B" w14:textId="77777777" w:rsidR="003E5914" w:rsidRPr="00C62A64" w:rsidRDefault="003E591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E140F4" w:rsidRPr="002A00C3" w14:paraId="69DCA09B" w14:textId="77777777" w:rsidTr="003E5914">
        <w:trPr>
          <w:trHeight w:val="175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9DCA094" w14:textId="77777777" w:rsidR="00E140F4" w:rsidRPr="002A00C3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5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color w:val="0000FF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6" w14:textId="77777777" w:rsidR="00E140F4" w:rsidRPr="00C62A64" w:rsidRDefault="00E140F4" w:rsidP="001A1C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7" w14:textId="1818CF21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020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DCA098" w14:textId="1E113D56" w:rsidR="00E140F4" w:rsidRPr="00C62A64" w:rsidRDefault="00000000" w:rsidP="001A1C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24"/>
                  <w:szCs w:val="24"/>
                  <w:lang w:val="en-GB" w:eastAsia="en-GB"/>
                </w:rPr>
                <w:id w:val="205273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9C2" w:rsidRPr="00C62A64">
                  <w:rPr>
                    <w:rFonts w:ascii="MS Gothic" w:eastAsia="MS Gothic" w:hAnsi="MS Gothic" w:cs="Times New Roman" w:hint="eastAsia"/>
                    <w:iCs/>
                    <w:color w:val="000000"/>
                    <w:sz w:val="24"/>
                    <w:szCs w:val="24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69DCA09A" w14:textId="7B000F0E" w:rsidR="00E140F4" w:rsidRPr="00C62A64" w:rsidRDefault="00E140F4" w:rsidP="00E140F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C62A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69DCA09C" w14:textId="77777777" w:rsidR="00031FD9" w:rsidRPr="00EE71D4" w:rsidRDefault="00031FD9" w:rsidP="00B57D80">
      <w:pPr>
        <w:spacing w:after="0"/>
        <w:rPr>
          <w:sz w:val="10"/>
          <w:szCs w:val="10"/>
          <w:lang w:val="en-GB"/>
        </w:rPr>
      </w:pPr>
    </w:p>
    <w:p w14:paraId="3BF33AD1" w14:textId="77777777" w:rsidR="00C62A64" w:rsidRPr="00EE71D4" w:rsidRDefault="00C62A64" w:rsidP="00C62A6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</w:pPr>
      <w:r w:rsidRPr="00EE71D4">
        <w:rPr>
          <w:rFonts w:ascii="Calibri" w:eastAsia="Times New Roman" w:hAnsi="Calibri" w:cs="Times New Roman"/>
          <w:b/>
          <w:bCs/>
          <w:color w:val="000000"/>
          <w:sz w:val="18"/>
          <w:szCs w:val="18"/>
          <w:lang w:val="en-GB" w:eastAsia="en-GB"/>
        </w:rPr>
        <w:t>The student, the sending and the receiving institutions confirm that they approve the proposed amendments to the mobility programme.</w:t>
      </w:r>
    </w:p>
    <w:p w14:paraId="7D2424E3" w14:textId="77777777" w:rsidR="00C62A64" w:rsidRPr="001F3AEC" w:rsidRDefault="00C62A64" w:rsidP="00C62A64">
      <w:pPr>
        <w:pStyle w:val="Text4"/>
        <w:spacing w:after="0"/>
        <w:ind w:left="0"/>
        <w:rPr>
          <w:rFonts w:ascii="Verdana" w:hAnsi="Verdana" w:cs="Calibri"/>
          <w:sz w:val="10"/>
          <w:szCs w:val="10"/>
          <w:lang w:val="en-GB"/>
        </w:rPr>
      </w:pPr>
    </w:p>
    <w:tbl>
      <w:tblPr>
        <w:tblW w:w="11273" w:type="dxa"/>
        <w:jc w:val="right"/>
        <w:tblLayout w:type="fixed"/>
        <w:tblLook w:val="0000" w:firstRow="0" w:lastRow="0" w:firstColumn="0" w:lastColumn="0" w:noHBand="0" w:noVBand="0"/>
      </w:tblPr>
      <w:tblGrid>
        <w:gridCol w:w="11273"/>
      </w:tblGrid>
      <w:tr w:rsidR="00C62A64" w:rsidRPr="00CF2CAF" w14:paraId="69B78D2F" w14:textId="77777777" w:rsidTr="00EE71D4">
        <w:trPr>
          <w:jc w:val="right"/>
        </w:trPr>
        <w:tc>
          <w:tcPr>
            <w:tcW w:w="1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04CF" w14:textId="5120F0B9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student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__________________________________</w:t>
            </w:r>
          </w:p>
          <w:p w14:paraId="3ECD6C11" w14:textId="77777777" w:rsidR="00C62A64" w:rsidRPr="007B3F1B" w:rsidRDefault="00C62A64" w:rsidP="009C3F0A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>Student’s signature</w:t>
            </w:r>
            <w:r w:rsidRPr="003E5914">
              <w:rPr>
                <w:rStyle w:val="Rimandonotaapidipagina"/>
                <w:rFonts w:cs="Calibri"/>
                <w:b/>
                <w:sz w:val="20"/>
                <w:lang w:val="en-GB"/>
              </w:rPr>
              <w:t xml:space="preserve">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1B02914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79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279"/>
      </w:tblGrid>
      <w:tr w:rsidR="00C62A64" w:rsidRPr="007B3F1B" w14:paraId="41454F62" w14:textId="77777777" w:rsidTr="00EE71D4">
        <w:trPr>
          <w:jc w:val="right"/>
        </w:trPr>
        <w:tc>
          <w:tcPr>
            <w:tcW w:w="11279" w:type="dxa"/>
          </w:tcPr>
          <w:p w14:paraId="1E24B86A" w14:textId="77BFD83F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sending institution</w:t>
            </w:r>
            <w:r w:rsidR="003E5914">
              <w:rPr>
                <w:rFonts w:cs="Calibri"/>
                <w:b/>
                <w:sz w:val="20"/>
                <w:lang w:val="en-GB"/>
              </w:rPr>
              <w:t xml:space="preserve">   Prof.ssa Federica Guazzini</w:t>
            </w:r>
          </w:p>
          <w:p w14:paraId="01C36D50" w14:textId="77777777" w:rsidR="00C62A64" w:rsidRPr="007B3F1B" w:rsidRDefault="00C62A64" w:rsidP="009C3F0A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 xml:space="preserve">Date: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1B033AB9" w14:textId="77777777" w:rsidR="00C62A64" w:rsidRPr="001F3AEC" w:rsidRDefault="00C62A64" w:rsidP="00C62A64">
      <w:pPr>
        <w:spacing w:after="0"/>
        <w:rPr>
          <w:rFonts w:ascii="Verdana" w:hAnsi="Verdana" w:cs="Calibri"/>
          <w:sz w:val="6"/>
          <w:szCs w:val="6"/>
          <w:lang w:val="en-GB"/>
        </w:rPr>
      </w:pPr>
    </w:p>
    <w:tbl>
      <w:tblPr>
        <w:tblW w:w="1125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7"/>
      </w:tblGrid>
      <w:tr w:rsidR="00C62A64" w:rsidRPr="00CF2CAF" w14:paraId="742E7993" w14:textId="77777777" w:rsidTr="00EE71D4">
        <w:trPr>
          <w:jc w:val="right"/>
        </w:trPr>
        <w:tc>
          <w:tcPr>
            <w:tcW w:w="11257" w:type="dxa"/>
          </w:tcPr>
          <w:p w14:paraId="65F086B3" w14:textId="1B4F8163" w:rsidR="00C62A64" w:rsidRPr="003E5914" w:rsidRDefault="00C62A64" w:rsidP="009C3F0A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3E5914">
              <w:rPr>
                <w:rFonts w:cs="Calibri"/>
                <w:b/>
                <w:sz w:val="20"/>
                <w:lang w:val="en-GB"/>
              </w:rPr>
              <w:t>The receiving institution</w:t>
            </w:r>
            <w:r w:rsidR="001241AE">
              <w:rPr>
                <w:rFonts w:cs="Calibri"/>
                <w:b/>
                <w:sz w:val="20"/>
                <w:lang w:val="en-GB"/>
              </w:rPr>
              <w:t xml:space="preserve"> ___________________________________</w:t>
            </w:r>
          </w:p>
          <w:p w14:paraId="576C6368" w14:textId="77777777" w:rsidR="00C62A64" w:rsidRPr="007B3F1B" w:rsidRDefault="00C62A64" w:rsidP="009C3F0A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E5914">
              <w:rPr>
                <w:rFonts w:cs="Calibri"/>
                <w:sz w:val="20"/>
                <w:lang w:val="en-GB"/>
              </w:rPr>
              <w:t xml:space="preserve">Responsible person’s signature 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  <w:r w:rsidRPr="003E5914">
              <w:rPr>
                <w:rFonts w:cs="Calibri"/>
                <w:sz w:val="20"/>
                <w:lang w:val="en-GB"/>
              </w:rPr>
              <w:tab/>
              <w:t>Date:</w:t>
            </w:r>
            <w:r w:rsidRPr="003E5914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2F1C29BD" w14:textId="77777777" w:rsidR="00C62A64" w:rsidRPr="00EE71D4" w:rsidRDefault="00C62A64" w:rsidP="00EE71D4">
      <w:pPr>
        <w:spacing w:after="0"/>
        <w:rPr>
          <w:sz w:val="4"/>
          <w:szCs w:val="4"/>
          <w:lang w:val="en-GB"/>
        </w:rPr>
      </w:pPr>
    </w:p>
    <w:sectPr w:rsidR="00C62A64" w:rsidRPr="00EE71D4" w:rsidSect="00C350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5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D6BB" w14:textId="77777777" w:rsidR="003A3B4D" w:rsidRDefault="003A3B4D" w:rsidP="00261299">
      <w:pPr>
        <w:spacing w:after="0" w:line="240" w:lineRule="auto"/>
      </w:pPr>
      <w:r>
        <w:separator/>
      </w:r>
    </w:p>
  </w:endnote>
  <w:endnote w:type="continuationSeparator" w:id="0">
    <w:p w14:paraId="3BDB73FB" w14:textId="77777777" w:rsidR="003A3B4D" w:rsidRDefault="003A3B4D" w:rsidP="00261299">
      <w:pPr>
        <w:spacing w:after="0" w:line="240" w:lineRule="auto"/>
      </w:pPr>
      <w:r>
        <w:continuationSeparator/>
      </w:r>
    </w:p>
  </w:endnote>
  <w:endnote w:id="1">
    <w:p w14:paraId="75236D2E" w14:textId="5563C380" w:rsidR="00774BD5" w:rsidRPr="003E5914" w:rsidRDefault="00774BD5" w:rsidP="00DC3994">
      <w:pPr>
        <w:pStyle w:val="Testonotaapidipagina"/>
        <w:spacing w:before="120" w:after="120"/>
        <w:ind w:left="284" w:firstLine="0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114066">
        <w:rPr>
          <w:rStyle w:val="Rimandonotadichiusura"/>
          <w:rFonts w:asciiTheme="minorHAnsi" w:hAnsiTheme="minorHAnsi" w:cstheme="minorHAnsi"/>
        </w:rPr>
        <w:endnoteRef/>
      </w:r>
      <w:r w:rsidRPr="00114066">
        <w:rPr>
          <w:rFonts w:asciiTheme="minorHAnsi" w:hAnsiTheme="minorHAnsi" w:cstheme="minorHAnsi"/>
          <w:lang w:val="en-GB"/>
        </w:rPr>
        <w:t xml:space="preserve"> 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Reasons for exceptional changes to study programme abroad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 xml:space="preserve"> (choose an item number from the </w:t>
      </w:r>
      <w:r w:rsidR="0088588E" w:rsidRPr="003E5914">
        <w:rPr>
          <w:rFonts w:asciiTheme="minorHAnsi" w:hAnsiTheme="minorHAnsi" w:cstheme="minorHAnsi"/>
          <w:b/>
          <w:sz w:val="18"/>
          <w:szCs w:val="18"/>
          <w:lang w:val="en-GB"/>
        </w:rPr>
        <w:t>table below</w:t>
      </w:r>
      <w:r w:rsidR="006524BD" w:rsidRPr="003E5914">
        <w:rPr>
          <w:rFonts w:asciiTheme="minorHAnsi" w:hAnsiTheme="minorHAnsi" w:cstheme="minorHAnsi"/>
          <w:b/>
          <w:sz w:val="18"/>
          <w:szCs w:val="18"/>
          <w:lang w:val="en-GB"/>
        </w:rPr>
        <w:t>)</w:t>
      </w:r>
      <w:r w:rsidRPr="003E5914">
        <w:rPr>
          <w:rFonts w:asciiTheme="minorHAnsi" w:hAnsiTheme="minorHAnsi" w:cstheme="minorHAnsi"/>
          <w:b/>
          <w:sz w:val="18"/>
          <w:szCs w:val="18"/>
          <w:lang w:val="en-GB"/>
        </w:rPr>
        <w:t>:</w:t>
      </w:r>
    </w:p>
    <w:tbl>
      <w:tblPr>
        <w:tblW w:w="0" w:type="auto"/>
        <w:tblInd w:w="392" w:type="dxa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6994"/>
        <w:gridCol w:w="3924"/>
      </w:tblGrid>
      <w:tr w:rsidR="00774BD5" w:rsidRPr="00CF2CAF" w14:paraId="55C03D2F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06DCD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Reasons for deleting a component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21477C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en-GB"/>
              </w:rPr>
              <w:t>Reason for adding a component</w:t>
            </w:r>
          </w:p>
        </w:tc>
      </w:tr>
      <w:tr w:rsidR="00774BD5" w:rsidRPr="002E3D29" w14:paraId="1B5E7DF5" w14:textId="77777777" w:rsidTr="003E5914">
        <w:tc>
          <w:tcPr>
            <w:tcW w:w="70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F80572" w14:textId="08A55A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1.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Previously selected educational component is not available at the Receiving Institution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F5CA4C" w14:textId="397D4CCF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5.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Substituting a deleted component</w:t>
            </w:r>
          </w:p>
        </w:tc>
      </w:tr>
      <w:tr w:rsidR="00774BD5" w:rsidRPr="002E3D29" w14:paraId="59212635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312EA43" w14:textId="1BEE1F87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2.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Component is in a different language than previously specified in the course catalogue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7B1C00A" w14:textId="16499C23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6.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Extending the mobility period</w:t>
            </w:r>
          </w:p>
        </w:tc>
      </w:tr>
      <w:tr w:rsidR="00774BD5" w:rsidRPr="00833616" w14:paraId="4B21856F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7C3B2A4" w14:textId="75064886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3.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Timetable conflict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A9334A" w14:textId="1CCE26EC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7.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</w:tr>
      <w:tr w:rsidR="00774BD5" w:rsidRPr="00833616" w14:paraId="28656F52" w14:textId="77777777" w:rsidTr="003E5914">
        <w:tc>
          <w:tcPr>
            <w:tcW w:w="70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8CE36" w14:textId="1C336572" w:rsidR="00774BD5" w:rsidRPr="00EE71D4" w:rsidRDefault="00833616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4. </w:t>
            </w:r>
            <w:r w:rsidR="00774BD5" w:rsidRPr="00EE71D4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 (please specify)</w:t>
            </w:r>
          </w:p>
        </w:tc>
        <w:tc>
          <w:tcPr>
            <w:tcW w:w="396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DBD41E" w14:textId="77777777" w:rsidR="00774BD5" w:rsidRPr="00EE71D4" w:rsidRDefault="00774BD5" w:rsidP="00DC3994">
            <w:pPr>
              <w:pStyle w:val="Testonotaapidipagina"/>
              <w:spacing w:after="0"/>
              <w:ind w:left="0" w:firstLine="0"/>
              <w:rPr>
                <w:rFonts w:asciiTheme="minorHAnsi" w:hAnsiTheme="minorHAnsi" w:cstheme="minorHAnsi"/>
                <w:sz w:val="18"/>
                <w:szCs w:val="18"/>
                <w:u w:val="single"/>
                <w:lang w:val="en-GB"/>
              </w:rPr>
            </w:pPr>
          </w:p>
        </w:tc>
      </w:tr>
    </w:tbl>
    <w:p w14:paraId="566C7042" w14:textId="77777777" w:rsidR="00774BD5" w:rsidRPr="00DC3994" w:rsidRDefault="00774BD5" w:rsidP="00D54AF0">
      <w:pPr>
        <w:pStyle w:val="Testonotadichiusura"/>
        <w:rPr>
          <w:rFonts w:ascii="Verdana" w:hAnsi="Verdana"/>
          <w:sz w:val="18"/>
          <w:szCs w:val="18"/>
          <w:lang w:val="en-GB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F42" w14:textId="77777777" w:rsidR="009B6DD5" w:rsidRDefault="009B6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089E5074" w:rsidR="00774BD5" w:rsidRDefault="00774BD5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DF096" w14:textId="77777777" w:rsidR="009B6DD5" w:rsidRDefault="009B6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3334" w14:textId="77777777" w:rsidR="003A3B4D" w:rsidRDefault="003A3B4D" w:rsidP="00261299">
      <w:pPr>
        <w:spacing w:after="0" w:line="240" w:lineRule="auto"/>
      </w:pPr>
      <w:r>
        <w:separator/>
      </w:r>
    </w:p>
  </w:footnote>
  <w:footnote w:type="continuationSeparator" w:id="0">
    <w:p w14:paraId="64E3059B" w14:textId="77777777" w:rsidR="003A3B4D" w:rsidRDefault="003A3B4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A9CD" w14:textId="77777777" w:rsidR="009B6DD5" w:rsidRDefault="009B6D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1FF" w14:textId="14D4DAA2" w:rsidR="00774BD5" w:rsidRDefault="00C350BD" w:rsidP="00784E7F">
    <w:pPr>
      <w:pStyle w:val="Intestazione"/>
      <w:jc w:val="center"/>
    </w:pPr>
    <w:r w:rsidRPr="00A04811"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9DCA203" wp14:editId="5CFE786E">
          <wp:simplePos x="0" y="0"/>
          <wp:positionH relativeFrom="column">
            <wp:posOffset>500970</wp:posOffset>
          </wp:positionH>
          <wp:positionV relativeFrom="paragraph">
            <wp:posOffset>-46355</wp:posOffset>
          </wp:positionV>
          <wp:extent cx="1280160" cy="25971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DCA201" wp14:editId="50B23E21">
              <wp:simplePos x="0" y="0"/>
              <wp:positionH relativeFrom="column">
                <wp:posOffset>5434330</wp:posOffset>
              </wp:positionH>
              <wp:positionV relativeFrom="paragraph">
                <wp:posOffset>-91440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1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02FEB6D4" w14:textId="77777777" w:rsidR="00774BD5" w:rsidRDefault="00774BD5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7.9pt;margin-top:-7.2pt;width:134.8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" filled="f" stroked="f">
              <v:textbox>
                <w:txbxContent>
                  <w:p w14:paraId="69DCA221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02FEB6D4" w14:textId="77777777" w:rsidR="00774BD5" w:rsidRDefault="00774BD5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Academic Year 20…/20…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9CB665" wp14:editId="44D42C07">
              <wp:simplePos x="0" y="0"/>
              <wp:positionH relativeFrom="column">
                <wp:posOffset>2515870</wp:posOffset>
              </wp:positionH>
              <wp:positionV relativeFrom="paragraph">
                <wp:posOffset>-215265</wp:posOffset>
              </wp:positionV>
              <wp:extent cx="2527935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ment for Studies 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8.1pt;margin-top:-16.95pt;width:199.0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ment for Studies 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9B0140" w:rsidRPr="00A04811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B2D5BE" wp14:editId="34FB2251">
              <wp:simplePos x="0" y="0"/>
              <wp:positionH relativeFrom="column">
                <wp:posOffset>62230</wp:posOffset>
              </wp:positionH>
              <wp:positionV relativeFrom="paragraph">
                <wp:posOffset>-260985</wp:posOffset>
              </wp:positionV>
              <wp:extent cx="2599690" cy="167640"/>
              <wp:effectExtent l="0" t="0" r="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3FC327E9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GfNA-II-C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 IV-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Erasmus+ HE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Learning Agreement for studiess</w:t>
                          </w:r>
                          <w:r w:rsidR="00D14EDB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-2015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2D5BE" id="Text Box 11" o:spid="_x0000_s1028" type="#_x0000_t202" style="position:absolute;left:0;text-align:left;margin-left:4.9pt;margin-top:-20.55pt;width:204.7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" filled="f" stroked="f">
              <v:textbox>
                <w:txbxContent>
                  <w:p w14:paraId="18622F6E" w14:textId="3FC327E9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GfNA-II-C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 IV-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Erasmus+ HE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Learning Agreement for studiess</w:t>
                    </w:r>
                    <w:r w:rsidR="00D14EDB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-2015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40244425">
    <w:abstractNumId w:val="1"/>
  </w:num>
  <w:num w:numId="2" w16cid:durableId="913205568">
    <w:abstractNumId w:val="8"/>
  </w:num>
  <w:num w:numId="3" w16cid:durableId="2038114390">
    <w:abstractNumId w:val="3"/>
  </w:num>
  <w:num w:numId="4" w16cid:durableId="684358020">
    <w:abstractNumId w:val="7"/>
  </w:num>
  <w:num w:numId="5" w16cid:durableId="216284411">
    <w:abstractNumId w:val="13"/>
  </w:num>
  <w:num w:numId="6" w16cid:durableId="2091081022">
    <w:abstractNumId w:val="14"/>
  </w:num>
  <w:num w:numId="7" w16cid:durableId="1283269125">
    <w:abstractNumId w:val="5"/>
  </w:num>
  <w:num w:numId="8" w16cid:durableId="1527324456">
    <w:abstractNumId w:val="12"/>
  </w:num>
  <w:num w:numId="9" w16cid:durableId="1810973579">
    <w:abstractNumId w:val="11"/>
  </w:num>
  <w:num w:numId="10" w16cid:durableId="1177379425">
    <w:abstractNumId w:val="9"/>
  </w:num>
  <w:num w:numId="11" w16cid:durableId="1053964266">
    <w:abstractNumId w:val="10"/>
  </w:num>
  <w:num w:numId="12" w16cid:durableId="1724793978">
    <w:abstractNumId w:val="2"/>
  </w:num>
  <w:num w:numId="13" w16cid:durableId="81147156">
    <w:abstractNumId w:val="6"/>
  </w:num>
  <w:num w:numId="14" w16cid:durableId="1461729886">
    <w:abstractNumId w:val="0"/>
  </w:num>
  <w:num w:numId="15" w16cid:durableId="1422793622">
    <w:abstractNumId w:val="4"/>
  </w:num>
  <w:num w:numId="16" w16cid:durableId="2038654257">
    <w:abstractNumId w:val="15"/>
  </w:num>
  <w:num w:numId="17" w16cid:durableId="1097290140">
    <w:abstractNumId w:val="8"/>
  </w:num>
  <w:num w:numId="18" w16cid:durableId="626273761">
    <w:abstractNumId w:val="3"/>
  </w:num>
  <w:num w:numId="19" w16cid:durableId="756710730">
    <w:abstractNumId w:val="7"/>
  </w:num>
  <w:num w:numId="20" w16cid:durableId="492645304">
    <w:abstractNumId w:val="13"/>
  </w:num>
  <w:num w:numId="21" w16cid:durableId="890338482">
    <w:abstractNumId w:val="14"/>
  </w:num>
  <w:num w:numId="22" w16cid:durableId="1949044572">
    <w:abstractNumId w:val="5"/>
  </w:num>
  <w:num w:numId="23" w16cid:durableId="1571118587">
    <w:abstractNumId w:val="12"/>
  </w:num>
  <w:num w:numId="24" w16cid:durableId="981424170">
    <w:abstractNumId w:val="11"/>
  </w:num>
  <w:num w:numId="25" w16cid:durableId="647826824">
    <w:abstractNumId w:val="9"/>
  </w:num>
  <w:num w:numId="26" w16cid:durableId="1872301949">
    <w:abstractNumId w:val="10"/>
  </w:num>
  <w:num w:numId="27" w16cid:durableId="176818129">
    <w:abstractNumId w:val="2"/>
  </w:num>
  <w:num w:numId="28" w16cid:durableId="413210876">
    <w:abstractNumId w:val="6"/>
  </w:num>
  <w:num w:numId="29" w16cid:durableId="1585533112">
    <w:abstractNumId w:val="0"/>
  </w:num>
  <w:num w:numId="30" w16cid:durableId="1356687674">
    <w:abstractNumId w:val="4"/>
  </w:num>
  <w:num w:numId="31" w16cid:durableId="2002076944">
    <w:abstractNumId w:val="15"/>
  </w:num>
  <w:num w:numId="32" w16cid:durableId="770012217">
    <w:abstractNumId w:val="2"/>
  </w:num>
  <w:num w:numId="33" w16cid:durableId="212079628">
    <w:abstractNumId w:val="6"/>
  </w:num>
  <w:num w:numId="34" w16cid:durableId="420684524">
    <w:abstractNumId w:val="0"/>
  </w:num>
  <w:num w:numId="35" w16cid:durableId="750615399">
    <w:abstractNumId w:val="4"/>
  </w:num>
  <w:num w:numId="36" w16cid:durableId="2116055817">
    <w:abstractNumId w:val="15"/>
  </w:num>
  <w:num w:numId="37" w16cid:durableId="648171848">
    <w:abstractNumId w:val="2"/>
  </w:num>
  <w:num w:numId="38" w16cid:durableId="615983765">
    <w:abstractNumId w:val="6"/>
  </w:num>
  <w:num w:numId="39" w16cid:durableId="213277291">
    <w:abstractNumId w:val="0"/>
  </w:num>
  <w:num w:numId="40" w16cid:durableId="1054886603">
    <w:abstractNumId w:val="4"/>
  </w:num>
  <w:num w:numId="41" w16cid:durableId="1731269022">
    <w:abstractNumId w:val="15"/>
  </w:num>
  <w:num w:numId="42" w16cid:durableId="195705717">
    <w:abstractNumId w:val="2"/>
  </w:num>
  <w:num w:numId="43" w16cid:durableId="974289594">
    <w:abstractNumId w:val="6"/>
  </w:num>
  <w:num w:numId="44" w16cid:durableId="1123965539">
    <w:abstractNumId w:val="0"/>
  </w:num>
  <w:num w:numId="45" w16cid:durableId="1525942693">
    <w:abstractNumId w:val="4"/>
  </w:num>
  <w:num w:numId="46" w16cid:durableId="198346640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D4767"/>
    <w:rsid w:val="00003595"/>
    <w:rsid w:val="00013B00"/>
    <w:rsid w:val="00022A30"/>
    <w:rsid w:val="00030937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2AE8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41AE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3B4D"/>
    <w:rsid w:val="003A7429"/>
    <w:rsid w:val="003B3110"/>
    <w:rsid w:val="003B34EF"/>
    <w:rsid w:val="003C6D2D"/>
    <w:rsid w:val="003C6DE4"/>
    <w:rsid w:val="003E4D06"/>
    <w:rsid w:val="003E5914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1C78"/>
    <w:rsid w:val="0067336F"/>
    <w:rsid w:val="00677D5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2B79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22E14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B6DD5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0B7A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50BD"/>
    <w:rsid w:val="00C36988"/>
    <w:rsid w:val="00C40DF3"/>
    <w:rsid w:val="00C4379D"/>
    <w:rsid w:val="00C45685"/>
    <w:rsid w:val="00C609FB"/>
    <w:rsid w:val="00C60CD6"/>
    <w:rsid w:val="00C62A64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0772"/>
    <w:rsid w:val="00CB4386"/>
    <w:rsid w:val="00CB47C6"/>
    <w:rsid w:val="00CB48B0"/>
    <w:rsid w:val="00CB515E"/>
    <w:rsid w:val="00CC2CA7"/>
    <w:rsid w:val="00CC67AF"/>
    <w:rsid w:val="00CC7049"/>
    <w:rsid w:val="00CC71D2"/>
    <w:rsid w:val="00CD7683"/>
    <w:rsid w:val="00CE16B4"/>
    <w:rsid w:val="00CE31B7"/>
    <w:rsid w:val="00CF0D65"/>
    <w:rsid w:val="00CF2CAF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7D3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1D4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9F5B"/>
  <w15:docId w15:val="{C833A8DE-2A0B-4745-A7C2-CC80408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4">
    <w:name w:val="Text 4"/>
    <w:basedOn w:val="Normale"/>
    <w:rsid w:val="00C62A64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CD7FB6-8A3A-4236-B251-1F4C1BDF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Filippo Capruzzi</cp:lastModifiedBy>
  <cp:revision>2</cp:revision>
  <cp:lastPrinted>2015-04-10T09:51:00Z</cp:lastPrinted>
  <dcterms:created xsi:type="dcterms:W3CDTF">2026-02-20T08:56:00Z</dcterms:created>
  <dcterms:modified xsi:type="dcterms:W3CDTF">2026-02-20T08:56:00Z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