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84D7" w14:textId="3EFFF1D0" w:rsidR="00C62A64" w:rsidRPr="00030937" w:rsidRDefault="00C62A64" w:rsidP="00EE71D4">
      <w:pPr>
        <w:spacing w:after="0"/>
        <w:jc w:val="center"/>
        <w:rPr>
          <w:rFonts w:ascii="Verdana" w:hAnsi="Verdana" w:cs="Calibri"/>
          <w:b/>
          <w:i/>
          <w:color w:val="002060"/>
          <w:sz w:val="20"/>
          <w:szCs w:val="20"/>
          <w:lang w:val="en-GB"/>
        </w:rPr>
      </w:pPr>
      <w:r w:rsidRPr="00030937">
        <w:rPr>
          <w:rFonts w:ascii="Verdana" w:hAnsi="Verdana" w:cs="Calibri"/>
          <w:b/>
          <w:color w:val="002060"/>
          <w:sz w:val="16"/>
          <w:szCs w:val="16"/>
          <w:lang w:val="en-GB"/>
        </w:rPr>
        <w:t>Section to be completed DURING THE MOBILITY</w:t>
      </w:r>
      <w:r w:rsidR="00EE71D4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 - </w:t>
      </w:r>
      <w:r w:rsidRPr="00030937">
        <w:rPr>
          <w:rFonts w:ascii="Verdana" w:hAnsi="Verdana" w:cs="Calibri"/>
          <w:b/>
          <w:i/>
          <w:color w:val="002060"/>
          <w:sz w:val="20"/>
          <w:szCs w:val="20"/>
          <w:lang w:val="en-GB"/>
        </w:rPr>
        <w:t>CHANGES TO THE ORIGINAL LEARNING AGREEMENT</w:t>
      </w: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5245"/>
        <w:gridCol w:w="992"/>
        <w:gridCol w:w="993"/>
        <w:gridCol w:w="850"/>
        <w:gridCol w:w="1124"/>
      </w:tblGrid>
      <w:tr w:rsidR="00EC7C21" w:rsidRPr="00AD6F95" w14:paraId="69DCA063" w14:textId="77777777" w:rsidTr="00C62A64">
        <w:trPr>
          <w:trHeight w:val="79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60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8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62" w14:textId="7C54C12D" w:rsidR="00EC7C21" w:rsidRPr="002A00C3" w:rsidRDefault="00EC7C21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to Table </w:t>
            </w:r>
            <w:proofErr w:type="gramStart"/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A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to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AD6F95" w14:paraId="69DCA06C" w14:textId="77777777" w:rsidTr="003E5914">
        <w:trPr>
          <w:trHeight w:val="677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64" w14:textId="33F548C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69DCA065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7" w14:textId="35C99EE0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A" w14:textId="2DC8384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F97F6E" w:rsidRPr="002A00C3">
              <w:rPr>
                <w:rStyle w:val="Rimandonotadichiusura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6B" w14:textId="6DF8E20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ECTS  credits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</w:t>
            </w:r>
          </w:p>
        </w:tc>
      </w:tr>
      <w:tr w:rsidR="003E5914" w:rsidRPr="002A00C3" w14:paraId="69DCA074" w14:textId="77777777" w:rsidTr="003E5914">
        <w:trPr>
          <w:trHeight w:val="108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6D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6E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6F" w14:textId="6FF2B3D8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70" w14:textId="0A11A08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788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71" w14:textId="5D943EE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9934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B79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DCA072" w14:textId="01890461" w:rsidR="00EC7C21" w:rsidRPr="00C62A64" w:rsidRDefault="00EC7C21" w:rsidP="00652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9DCA073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69DCA07C" w14:textId="77777777" w:rsidTr="003E5914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6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7" w14:textId="689EC172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8" w14:textId="0E26418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5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9" w14:textId="50F6CF58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7845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CA07A" w14:textId="46C53917" w:rsidR="00EC7C21" w:rsidRPr="00C62A64" w:rsidRDefault="00EC7C21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9DCA07B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5950CA5B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1A55366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D4758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6EC4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9265" w14:textId="1470988D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4439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6EE2D" w14:textId="2A554DD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5001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C2B1D" w14:textId="41051EFA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AAEA731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EAB6DEF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5B5A8F3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F381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86F1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B05A0" w14:textId="10A5BF6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141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3820C" w14:textId="75855B9D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056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0E5AC" w14:textId="7C82394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EF7ACC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7DDC120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C93964C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999CF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E5684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9E842" w14:textId="1D9A7520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555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011CD" w14:textId="2E5AD504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74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7DFE9" w14:textId="6C292BDE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E05997A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4C45F94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C88E0E5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88CC2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CA09B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A21A5" w14:textId="1F08C7C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205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9676B" w14:textId="117015BB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689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161B8" w14:textId="0D3AAB6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639E8E4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2252FBC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F6F477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4510E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656DD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F086A" w14:textId="2A863652" w:rsidR="003E5914" w:rsidRPr="002B37A2" w:rsidRDefault="00000000" w:rsidP="00EC7C21">
            <w:pPr>
              <w:spacing w:after="0" w:line="240" w:lineRule="auto"/>
              <w:jc w:val="center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9784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2CA30" w14:textId="206BAD31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929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35AB1" w14:textId="7777777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0AB2E89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3C53DBD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C53336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6D76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3132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21BCD" w14:textId="71EACCD4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821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16B80" w14:textId="6EF1650A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286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5FA26" w14:textId="3A58D290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F2A45D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8FA1062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D63294B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0341FF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ABB8BB7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7EBD9C7" w14:textId="1DDD6F7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2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E0E6928" w14:textId="1F023E51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5298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9E4F069" w14:textId="5E9DF0E4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bottom"/>
          </w:tcPr>
          <w:p w14:paraId="7EE7AD8E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9DCA07D" w14:textId="0A57BCD5" w:rsidR="00EC7C21" w:rsidRPr="003E5914" w:rsidRDefault="00EC7C21" w:rsidP="00B57D80">
      <w:pPr>
        <w:spacing w:after="0"/>
        <w:rPr>
          <w:sz w:val="8"/>
          <w:szCs w:val="8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237"/>
        <w:gridCol w:w="992"/>
        <w:gridCol w:w="992"/>
        <w:gridCol w:w="1134"/>
      </w:tblGrid>
      <w:tr w:rsidR="00031FD9" w:rsidRPr="00AD6F95" w14:paraId="69DCA082" w14:textId="77777777" w:rsidTr="003E5914">
        <w:trPr>
          <w:trHeight w:val="215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6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1" w14:textId="206659BE" w:rsidR="00031FD9" w:rsidRPr="002A00C3" w:rsidRDefault="00031FD9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AD6F95" w14:paraId="69DCA08B" w14:textId="77777777" w:rsidTr="003E5914">
        <w:trPr>
          <w:trHeight w:val="773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83" w14:textId="3A5D9E6A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69DCA084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6" w14:textId="1280366E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7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8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A" w14:textId="0871D436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E140F4" w:rsidRPr="002A00C3" w14:paraId="69DCA09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8C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D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E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F" w14:textId="20D4D022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90" w14:textId="395E43B9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02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92" w14:textId="5E5CAC65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04A7EDBC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BBDE2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FDFB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1842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1997" w14:textId="4557DDA3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845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D9EC0" w14:textId="7A0BD933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9760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3190375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FB4B0A7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F4AB18B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F05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556EC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4938C" w14:textId="33B0B61A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312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D2657" w14:textId="3DEB8A2F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6661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09C4D890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7F94CC81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1E9D42E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DB68F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18196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53814" w14:textId="4356432C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411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50FEA" w14:textId="60ED0E25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31623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DE043C5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FC22A46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8E3C3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2CA58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972A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F4A1A" w14:textId="61170299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425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AA974" w14:textId="0BAA086C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77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D63911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8DB7D2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6DC9020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20D8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D5E6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AE936" w14:textId="0BDE190D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1814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19002" w14:textId="3F4E279A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873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94EA34C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B7A962A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4D86712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F8E2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6AA53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12324" w14:textId="2255BCB4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555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E18FB" w14:textId="141B9DE4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303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1314D9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04F0FA4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66301AA" w14:textId="77777777" w:rsidR="003E5914" w:rsidRPr="002A00C3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39492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9FA0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376E5" w14:textId="20BBD982" w:rsidR="003E591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67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50AC1" w14:textId="6A41F5D0" w:rsidR="003E591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5895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3B4A669B" w14:textId="77777777" w:rsidR="003E5914" w:rsidRPr="00C62A64" w:rsidRDefault="003E591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140F4" w:rsidRPr="002A00C3" w14:paraId="69DCA09B" w14:textId="77777777" w:rsidTr="003E5914">
        <w:trPr>
          <w:trHeight w:val="175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5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6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7" w14:textId="1818CF21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02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8" w14:textId="1E113D56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527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69DCA09A" w14:textId="7B000F0E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69DCA09C" w14:textId="77777777" w:rsidR="00031FD9" w:rsidRPr="00EE71D4" w:rsidRDefault="00031FD9" w:rsidP="00B57D80">
      <w:pPr>
        <w:spacing w:after="0"/>
        <w:rPr>
          <w:sz w:val="10"/>
          <w:szCs w:val="10"/>
          <w:lang w:val="en-GB"/>
        </w:rPr>
      </w:pPr>
    </w:p>
    <w:p w14:paraId="3BF33AD1" w14:textId="77777777" w:rsidR="00C62A64" w:rsidRPr="00EE71D4" w:rsidRDefault="00C62A64" w:rsidP="00C62A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</w:pPr>
      <w:r w:rsidRPr="00EE71D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  <w:t>The student, the sending and the receiving institutions confirm that they approve the proposed amendments to the mobility programme.</w:t>
      </w:r>
    </w:p>
    <w:p w14:paraId="7D2424E3" w14:textId="77777777" w:rsidR="00C62A64" w:rsidRPr="001F3AEC" w:rsidRDefault="00C62A64" w:rsidP="00C62A64">
      <w:pPr>
        <w:pStyle w:val="Text4"/>
        <w:spacing w:after="0"/>
        <w:ind w:left="0"/>
        <w:rPr>
          <w:rFonts w:ascii="Verdana" w:hAnsi="Verdana" w:cs="Calibri"/>
          <w:sz w:val="10"/>
          <w:szCs w:val="10"/>
          <w:lang w:val="en-GB"/>
        </w:rPr>
      </w:pPr>
    </w:p>
    <w:tbl>
      <w:tblPr>
        <w:tblW w:w="11273" w:type="dxa"/>
        <w:jc w:val="right"/>
        <w:tblLayout w:type="fixed"/>
        <w:tblLook w:val="0000" w:firstRow="0" w:lastRow="0" w:firstColumn="0" w:lastColumn="0" w:noHBand="0" w:noVBand="0"/>
      </w:tblPr>
      <w:tblGrid>
        <w:gridCol w:w="11273"/>
      </w:tblGrid>
      <w:tr w:rsidR="00C62A64" w:rsidRPr="00AD6F95" w14:paraId="69B78D2F" w14:textId="77777777" w:rsidTr="00EE71D4">
        <w:trPr>
          <w:jc w:val="right"/>
        </w:trPr>
        <w:tc>
          <w:tcPr>
            <w:tcW w:w="1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4CF" w14:textId="5120F0B9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 xml:space="preserve">The </w:t>
            </w:r>
            <w:proofErr w:type="gramStart"/>
            <w:r w:rsidRPr="003E5914">
              <w:rPr>
                <w:rFonts w:cs="Calibri"/>
                <w:b/>
                <w:sz w:val="20"/>
                <w:lang w:val="en-GB"/>
              </w:rPr>
              <w:t>student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_</w:t>
            </w:r>
            <w:proofErr w:type="gramEnd"/>
            <w:r w:rsidR="003E5914">
              <w:rPr>
                <w:rFonts w:cs="Calibri"/>
                <w:b/>
                <w:sz w:val="20"/>
                <w:lang w:val="en-GB"/>
              </w:rPr>
              <w:t>_________________________________</w:t>
            </w:r>
          </w:p>
          <w:p w14:paraId="3ECD6C11" w14:textId="77777777" w:rsidR="00C62A64" w:rsidRPr="007B3F1B" w:rsidRDefault="00C62A64" w:rsidP="009C3F0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>Student’s signature</w:t>
            </w:r>
            <w:r w:rsidRPr="003E5914">
              <w:rPr>
                <w:rStyle w:val="Rimandonotaapidipagina"/>
                <w:rFonts w:cs="Calibri"/>
                <w:b/>
                <w:sz w:val="20"/>
                <w:lang w:val="en-GB"/>
              </w:rPr>
              <w:t xml:space="preserve">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41B02914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7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79"/>
      </w:tblGrid>
      <w:tr w:rsidR="00C62A64" w:rsidRPr="007B3F1B" w14:paraId="41454F62" w14:textId="77777777" w:rsidTr="00EE71D4">
        <w:trPr>
          <w:jc w:val="right"/>
        </w:trPr>
        <w:tc>
          <w:tcPr>
            <w:tcW w:w="11279" w:type="dxa"/>
          </w:tcPr>
          <w:p w14:paraId="1E24B86A" w14:textId="77BFD83F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sending institution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 </w:t>
            </w:r>
            <w:proofErr w:type="spellStart"/>
            <w:r w:rsidR="003E5914">
              <w:rPr>
                <w:rFonts w:cs="Calibri"/>
                <w:b/>
                <w:sz w:val="20"/>
                <w:lang w:val="en-GB"/>
              </w:rPr>
              <w:t>Prof.ssa</w:t>
            </w:r>
            <w:proofErr w:type="spellEnd"/>
            <w:r w:rsidR="003E5914">
              <w:rPr>
                <w:rFonts w:cs="Calibri"/>
                <w:b/>
                <w:sz w:val="20"/>
                <w:lang w:val="en-GB"/>
              </w:rPr>
              <w:t xml:space="preserve"> Federica Guazzini</w:t>
            </w:r>
          </w:p>
          <w:p w14:paraId="01C36D50" w14:textId="77777777" w:rsidR="00C62A64" w:rsidRPr="007B3F1B" w:rsidRDefault="00C62A64" w:rsidP="009C3F0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 xml:space="preserve">Date: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1B033AB9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5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7"/>
      </w:tblGrid>
      <w:tr w:rsidR="00C62A64" w:rsidRPr="00AD6F95" w14:paraId="742E7993" w14:textId="77777777" w:rsidTr="00EE71D4">
        <w:trPr>
          <w:jc w:val="right"/>
        </w:trPr>
        <w:tc>
          <w:tcPr>
            <w:tcW w:w="11257" w:type="dxa"/>
          </w:tcPr>
          <w:p w14:paraId="65F086B3" w14:textId="1B4F8163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receiving institution</w:t>
            </w:r>
            <w:r w:rsidR="001241AE">
              <w:rPr>
                <w:rFonts w:cs="Calibri"/>
                <w:b/>
                <w:sz w:val="20"/>
                <w:lang w:val="en-GB"/>
              </w:rPr>
              <w:t xml:space="preserve"> ___________________________________</w:t>
            </w:r>
          </w:p>
          <w:p w14:paraId="576C6368" w14:textId="77777777" w:rsidR="00C62A64" w:rsidRPr="007B3F1B" w:rsidRDefault="00C62A64" w:rsidP="009C3F0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2F1C29BD" w14:textId="77777777" w:rsidR="00C62A64" w:rsidRPr="00EE71D4" w:rsidRDefault="00C62A64" w:rsidP="00EE71D4">
      <w:pPr>
        <w:spacing w:after="0"/>
        <w:rPr>
          <w:sz w:val="4"/>
          <w:szCs w:val="4"/>
          <w:lang w:val="en-GB"/>
        </w:rPr>
      </w:pPr>
    </w:p>
    <w:sectPr w:rsidR="00C62A64" w:rsidRPr="00EE71D4" w:rsidSect="00C350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5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5CA6" w14:textId="77777777" w:rsidR="00876134" w:rsidRDefault="00876134" w:rsidP="00261299">
      <w:pPr>
        <w:spacing w:after="0" w:line="240" w:lineRule="auto"/>
      </w:pPr>
      <w:r>
        <w:separator/>
      </w:r>
    </w:p>
  </w:endnote>
  <w:endnote w:type="continuationSeparator" w:id="0">
    <w:p w14:paraId="560A8C89" w14:textId="77777777" w:rsidR="00876134" w:rsidRDefault="00876134" w:rsidP="00261299">
      <w:pPr>
        <w:spacing w:after="0" w:line="240" w:lineRule="auto"/>
      </w:pPr>
      <w:r>
        <w:continuationSeparator/>
      </w:r>
    </w:p>
  </w:endnote>
  <w:endnote w:id="1">
    <w:p w14:paraId="75236D2E" w14:textId="5563C380" w:rsidR="00774BD5" w:rsidRPr="003E5914" w:rsidRDefault="00774BD5" w:rsidP="00DC3994">
      <w:pPr>
        <w:pStyle w:val="Testonotaapidipagina"/>
        <w:spacing w:before="120" w:after="120"/>
        <w:ind w:left="284" w:firstLine="0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14066">
        <w:rPr>
          <w:rStyle w:val="Rimandonotadichiusura"/>
          <w:rFonts w:asciiTheme="minorHAnsi" w:hAnsiTheme="minorHAnsi" w:cstheme="minorHAnsi"/>
        </w:rPr>
        <w:endnoteRef/>
      </w:r>
      <w:r w:rsidRPr="00114066">
        <w:rPr>
          <w:rFonts w:asciiTheme="minorHAnsi" w:hAnsiTheme="minorHAnsi" w:cstheme="minorHAnsi"/>
          <w:lang w:val="en-GB"/>
        </w:rPr>
        <w:t xml:space="preserve"> 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Reasons for exceptional changes to study programme abroad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 xml:space="preserve"> (choose an item number from the </w:t>
      </w:r>
      <w:r w:rsidR="0088588E" w:rsidRPr="003E5914">
        <w:rPr>
          <w:rFonts w:asciiTheme="minorHAnsi" w:hAnsiTheme="minorHAnsi" w:cstheme="minorHAnsi"/>
          <w:b/>
          <w:sz w:val="18"/>
          <w:szCs w:val="18"/>
          <w:lang w:val="en-GB"/>
        </w:rPr>
        <w:t>table below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>)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:</w:t>
      </w:r>
    </w:p>
    <w:tbl>
      <w:tblPr>
        <w:tblW w:w="0" w:type="auto"/>
        <w:tblInd w:w="39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6994"/>
        <w:gridCol w:w="3924"/>
      </w:tblGrid>
      <w:tr w:rsidR="00774BD5" w:rsidRPr="00AD6F95" w14:paraId="55C03D2F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06DCD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1477C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774BD5" w:rsidRPr="002E3D29" w14:paraId="1B5E7DF5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F80572" w14:textId="08A55A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Previously selected educational component is not available at the Receiving Institution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CA4C" w14:textId="397D4CCF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Substituting a deleted component</w:t>
            </w:r>
          </w:p>
        </w:tc>
      </w:tr>
      <w:tr w:rsidR="00774BD5" w:rsidRPr="002E3D29" w14:paraId="59212635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12EA43" w14:textId="1BEE1F87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Component is in a different language than previously specified in the course catalogue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B1C00A" w14:textId="16499C23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Extending the mobility period</w:t>
            </w:r>
          </w:p>
        </w:tc>
      </w:tr>
      <w:tr w:rsidR="00774BD5" w:rsidRPr="00833616" w14:paraId="4B21856F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C3B2A4" w14:textId="75064886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Timetable conflict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A9334A" w14:textId="1CCE26EC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7.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</w:tr>
      <w:tr w:rsidR="00774BD5" w:rsidRPr="00833616" w14:paraId="28656F52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8CE36" w14:textId="1C3365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4.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BD41E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14:paraId="566C7042" w14:textId="77777777" w:rsidR="00774BD5" w:rsidRPr="00DC3994" w:rsidRDefault="00774BD5" w:rsidP="00D54AF0">
      <w:pPr>
        <w:pStyle w:val="Testonotadichiusura"/>
        <w:rPr>
          <w:rFonts w:ascii="Verdana" w:hAnsi="Verdana"/>
          <w:sz w:val="18"/>
          <w:szCs w:val="18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F42" w14:textId="77777777" w:rsidR="009B6DD5" w:rsidRDefault="009B6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89E5074" w:rsidR="00774BD5" w:rsidRDefault="00774BD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F096" w14:textId="77777777" w:rsidR="009B6DD5" w:rsidRDefault="009B6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AF1A" w14:textId="77777777" w:rsidR="00876134" w:rsidRDefault="00876134" w:rsidP="00261299">
      <w:pPr>
        <w:spacing w:after="0" w:line="240" w:lineRule="auto"/>
      </w:pPr>
      <w:r>
        <w:separator/>
      </w:r>
    </w:p>
  </w:footnote>
  <w:footnote w:type="continuationSeparator" w:id="0">
    <w:p w14:paraId="497E4F18" w14:textId="77777777" w:rsidR="00876134" w:rsidRDefault="0087613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A9CD" w14:textId="77777777" w:rsidR="009B6DD5" w:rsidRDefault="009B6D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1FF" w14:textId="14D4DAA2" w:rsidR="00774BD5" w:rsidRDefault="00C350BD" w:rsidP="00784E7F">
    <w:pPr>
      <w:pStyle w:val="Intestazione"/>
      <w:jc w:val="center"/>
    </w:pPr>
    <w:r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9DCA203" wp14:editId="5CFE786E">
          <wp:simplePos x="0" y="0"/>
          <wp:positionH relativeFrom="column">
            <wp:posOffset>500970</wp:posOffset>
          </wp:positionH>
          <wp:positionV relativeFrom="paragraph">
            <wp:posOffset>-46355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50B23E21">
              <wp:simplePos x="0" y="0"/>
              <wp:positionH relativeFrom="column">
                <wp:posOffset>5434330</wp:posOffset>
              </wp:positionH>
              <wp:positionV relativeFrom="paragraph">
                <wp:posOffset>-91440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1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2FEB6D4" w14:textId="77777777" w:rsidR="00774BD5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7.9pt;margin-top:-7.2pt;width:134.8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" filled="f" stroked="f">
              <v:textbox>
                <w:txbxContent>
                  <w:p w14:paraId="69DCA221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02FEB6D4" w14:textId="77777777" w:rsidR="00774BD5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20…/20…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44D42C07">
              <wp:simplePos x="0" y="0"/>
              <wp:positionH relativeFrom="column">
                <wp:posOffset>2515870</wp:posOffset>
              </wp:positionH>
              <wp:positionV relativeFrom="paragraph">
                <wp:posOffset>-215265</wp:posOffset>
              </wp:positionV>
              <wp:extent cx="252793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  <w:proofErr w:type="spellStart"/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</w:t>
                          </w:r>
                          <w:proofErr w:type="spellEnd"/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left:0;text-align:left;margin-left:198.1pt;margin-top:-16.95pt;width:199.0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  <w:proofErr w:type="spellStart"/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34FB2251">
              <wp:simplePos x="0" y="0"/>
              <wp:positionH relativeFrom="column">
                <wp:posOffset>62230</wp:posOffset>
              </wp:positionH>
              <wp:positionV relativeFrom="paragraph">
                <wp:posOffset>-260985</wp:posOffset>
              </wp:positionV>
              <wp:extent cx="2599690" cy="167640"/>
              <wp:effectExtent l="0" t="0" r="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3FC327E9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proofErr w:type="spell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</w:t>
                          </w:r>
                          <w:proofErr w:type="spell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-II-C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 IV-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Erasmus+ HE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Learning</w:t>
                          </w:r>
                          <w:proofErr w:type="gram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Agreement for studiess</w:t>
                          </w:r>
                          <w:r w:rsidR="00D14EDB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-2015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2D5BE" id="Text Box 11" o:spid="_x0000_s1028" type="#_x0000_t202" style="position:absolute;left:0;text-align:left;margin-left:4.9pt;margin-top:-20.55pt;width:204.7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" filled="f" stroked="f">
              <v:textbox>
                <w:txbxContent>
                  <w:p w14:paraId="18622F6E" w14:textId="3FC327E9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proofErr w:type="spell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</w:t>
                    </w:r>
                    <w:proofErr w:type="spell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-II-C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 IV-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Erasmus+ HE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gram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Learning</w:t>
                    </w:r>
                    <w:proofErr w:type="gram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Agreement for studiess</w:t>
                    </w:r>
                    <w:r w:rsidR="00D14EDB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-2015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38264162">
    <w:abstractNumId w:val="1"/>
  </w:num>
  <w:num w:numId="2" w16cid:durableId="746615601">
    <w:abstractNumId w:val="8"/>
  </w:num>
  <w:num w:numId="3" w16cid:durableId="900679875">
    <w:abstractNumId w:val="3"/>
  </w:num>
  <w:num w:numId="4" w16cid:durableId="662516150">
    <w:abstractNumId w:val="7"/>
  </w:num>
  <w:num w:numId="5" w16cid:durableId="985473867">
    <w:abstractNumId w:val="13"/>
  </w:num>
  <w:num w:numId="6" w16cid:durableId="922567376">
    <w:abstractNumId w:val="14"/>
  </w:num>
  <w:num w:numId="7" w16cid:durableId="420492931">
    <w:abstractNumId w:val="5"/>
  </w:num>
  <w:num w:numId="8" w16cid:durableId="1780755122">
    <w:abstractNumId w:val="12"/>
  </w:num>
  <w:num w:numId="9" w16cid:durableId="463741593">
    <w:abstractNumId w:val="11"/>
  </w:num>
  <w:num w:numId="10" w16cid:durableId="807161912">
    <w:abstractNumId w:val="9"/>
  </w:num>
  <w:num w:numId="11" w16cid:durableId="229001410">
    <w:abstractNumId w:val="10"/>
  </w:num>
  <w:num w:numId="12" w16cid:durableId="1387027262">
    <w:abstractNumId w:val="2"/>
  </w:num>
  <w:num w:numId="13" w16cid:durableId="361174128">
    <w:abstractNumId w:val="6"/>
  </w:num>
  <w:num w:numId="14" w16cid:durableId="1500806089">
    <w:abstractNumId w:val="0"/>
  </w:num>
  <w:num w:numId="15" w16cid:durableId="2012759358">
    <w:abstractNumId w:val="4"/>
  </w:num>
  <w:num w:numId="16" w16cid:durableId="1232961510">
    <w:abstractNumId w:val="15"/>
  </w:num>
  <w:num w:numId="17" w16cid:durableId="553657121">
    <w:abstractNumId w:val="8"/>
  </w:num>
  <w:num w:numId="18" w16cid:durableId="1607225263">
    <w:abstractNumId w:val="3"/>
  </w:num>
  <w:num w:numId="19" w16cid:durableId="1553152626">
    <w:abstractNumId w:val="7"/>
  </w:num>
  <w:num w:numId="20" w16cid:durableId="2038658076">
    <w:abstractNumId w:val="13"/>
  </w:num>
  <w:num w:numId="21" w16cid:durableId="1389844349">
    <w:abstractNumId w:val="14"/>
  </w:num>
  <w:num w:numId="22" w16cid:durableId="528959557">
    <w:abstractNumId w:val="5"/>
  </w:num>
  <w:num w:numId="23" w16cid:durableId="1759209910">
    <w:abstractNumId w:val="12"/>
  </w:num>
  <w:num w:numId="24" w16cid:durableId="951085748">
    <w:abstractNumId w:val="11"/>
  </w:num>
  <w:num w:numId="25" w16cid:durableId="652834672">
    <w:abstractNumId w:val="9"/>
  </w:num>
  <w:num w:numId="26" w16cid:durableId="163470920">
    <w:abstractNumId w:val="10"/>
  </w:num>
  <w:num w:numId="27" w16cid:durableId="1592079782">
    <w:abstractNumId w:val="2"/>
  </w:num>
  <w:num w:numId="28" w16cid:durableId="314261645">
    <w:abstractNumId w:val="6"/>
  </w:num>
  <w:num w:numId="29" w16cid:durableId="813718018">
    <w:abstractNumId w:val="0"/>
  </w:num>
  <w:num w:numId="30" w16cid:durableId="1509981483">
    <w:abstractNumId w:val="4"/>
  </w:num>
  <w:num w:numId="31" w16cid:durableId="1239169848">
    <w:abstractNumId w:val="15"/>
  </w:num>
  <w:num w:numId="32" w16cid:durableId="26103771">
    <w:abstractNumId w:val="2"/>
  </w:num>
  <w:num w:numId="33" w16cid:durableId="2085106333">
    <w:abstractNumId w:val="6"/>
  </w:num>
  <w:num w:numId="34" w16cid:durableId="1850366629">
    <w:abstractNumId w:val="0"/>
  </w:num>
  <w:num w:numId="35" w16cid:durableId="547491792">
    <w:abstractNumId w:val="4"/>
  </w:num>
  <w:num w:numId="36" w16cid:durableId="1200781237">
    <w:abstractNumId w:val="15"/>
  </w:num>
  <w:num w:numId="37" w16cid:durableId="1843088220">
    <w:abstractNumId w:val="2"/>
  </w:num>
  <w:num w:numId="38" w16cid:durableId="37435355">
    <w:abstractNumId w:val="6"/>
  </w:num>
  <w:num w:numId="39" w16cid:durableId="171726377">
    <w:abstractNumId w:val="0"/>
  </w:num>
  <w:num w:numId="40" w16cid:durableId="1683125969">
    <w:abstractNumId w:val="4"/>
  </w:num>
  <w:num w:numId="41" w16cid:durableId="2058578927">
    <w:abstractNumId w:val="15"/>
  </w:num>
  <w:num w:numId="42" w16cid:durableId="1805732590">
    <w:abstractNumId w:val="2"/>
  </w:num>
  <w:num w:numId="43" w16cid:durableId="1931507274">
    <w:abstractNumId w:val="6"/>
  </w:num>
  <w:num w:numId="44" w16cid:durableId="195310414">
    <w:abstractNumId w:val="0"/>
  </w:num>
  <w:num w:numId="45" w16cid:durableId="1091395550">
    <w:abstractNumId w:val="4"/>
  </w:num>
  <w:num w:numId="46" w16cid:durableId="79260009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0937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2AE8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41AE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563B"/>
    <w:rsid w:val="003C6D2D"/>
    <w:rsid w:val="003C6DE4"/>
    <w:rsid w:val="003E4D06"/>
    <w:rsid w:val="003E5914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77D5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2B79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134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B6DD5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D6F95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0B7A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50BD"/>
    <w:rsid w:val="00C36988"/>
    <w:rsid w:val="00C40DF3"/>
    <w:rsid w:val="00C4379D"/>
    <w:rsid w:val="00C45685"/>
    <w:rsid w:val="00C609FB"/>
    <w:rsid w:val="00C60CD6"/>
    <w:rsid w:val="00C62A64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7D3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1D4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52FF1C60-D706-4280-8EAF-AE7A195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4">
    <w:name w:val="Text 4"/>
    <w:basedOn w:val="Normale"/>
    <w:rsid w:val="00C62A64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4CD7FB6-8A3A-4236-B251-1F4C1BDF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Filippo Capruzzi</cp:lastModifiedBy>
  <cp:revision>2</cp:revision>
  <cp:lastPrinted>2015-04-10T09:51:00Z</cp:lastPrinted>
  <dcterms:created xsi:type="dcterms:W3CDTF">2026-02-09T07:39:00Z</dcterms:created>
  <dcterms:modified xsi:type="dcterms:W3CDTF">2026-02-09T07:39:00Z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